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F109F" w14:textId="77777777" w:rsidR="00881551" w:rsidRPr="00DE7174" w:rsidRDefault="00B9285A" w:rsidP="00DE7174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DB223" wp14:editId="76878F00">
                <wp:simplePos x="0" y="0"/>
                <wp:positionH relativeFrom="column">
                  <wp:posOffset>-179070</wp:posOffset>
                </wp:positionH>
                <wp:positionV relativeFrom="paragraph">
                  <wp:posOffset>-314960</wp:posOffset>
                </wp:positionV>
                <wp:extent cx="10858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97873" w14:textId="77777777" w:rsidR="00B9285A" w:rsidRDefault="00B9285A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DB2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1pt;margin-top:-24.8pt;width:85.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" stroked="f">
                <v:textbox style="mso-fit-shape-to-text:t">
                  <w:txbxContent>
                    <w:p w14:paraId="35097873" w14:textId="77777777" w:rsidR="00B9285A" w:rsidRDefault="00B9285A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DE7174" w:rsidRPr="00DE7174">
        <w:rPr>
          <w:rFonts w:hint="eastAsia"/>
          <w:sz w:val="32"/>
          <w:szCs w:val="32"/>
        </w:rPr>
        <w:t>一般社団法人奥多摩観光協会入会届</w:t>
      </w:r>
    </w:p>
    <w:p w14:paraId="505D835F" w14:textId="77777777" w:rsidR="00DE7174" w:rsidRDefault="00DE7174"/>
    <w:p w14:paraId="2E85A4A9" w14:textId="77777777" w:rsidR="00DE7174" w:rsidRDefault="00DE7174">
      <w:r>
        <w:rPr>
          <w:rFonts w:hint="eastAsia"/>
        </w:rPr>
        <w:t xml:space="preserve">　一般社団法人奥多摩観光協会会長　様</w:t>
      </w:r>
    </w:p>
    <w:p w14:paraId="580AB65E" w14:textId="77777777" w:rsidR="00DE7174" w:rsidRPr="00DE7174" w:rsidRDefault="00DE7174"/>
    <w:p w14:paraId="2E031F39" w14:textId="77777777" w:rsidR="00DE7174" w:rsidRDefault="00DE7174">
      <w:r>
        <w:rPr>
          <w:rFonts w:hint="eastAsia"/>
        </w:rPr>
        <w:t xml:space="preserve">　一般社団法人奥多摩観光協会の趣旨に賛同し、入会を申し込みます。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45"/>
        <w:gridCol w:w="1574"/>
        <w:gridCol w:w="400"/>
        <w:gridCol w:w="1017"/>
        <w:gridCol w:w="2977"/>
      </w:tblGrid>
      <w:tr w:rsidR="00DE7174" w14:paraId="7941382D" w14:textId="77777777" w:rsidTr="002F747B">
        <w:trPr>
          <w:trHeight w:val="5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D196D6" w14:textId="77777777" w:rsidR="00DE7174" w:rsidRDefault="00DE7174" w:rsidP="009D163F">
            <w:pPr>
              <w:jc w:val="center"/>
            </w:pPr>
            <w:r>
              <w:rPr>
                <w:rFonts w:hint="eastAsia"/>
              </w:rPr>
              <w:t>申</w:t>
            </w:r>
            <w:r w:rsidR="009D16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 w:rsidR="009D16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94745F" w14:textId="0D9DE208" w:rsidR="00DE7174" w:rsidRDefault="00DE7174" w:rsidP="00DE7174">
            <w:r>
              <w:rPr>
                <w:rFonts w:hint="eastAsia"/>
              </w:rPr>
              <w:t xml:space="preserve">　</w:t>
            </w:r>
            <w:r w:rsidR="009A270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DE7174" w14:paraId="587BCE3D" w14:textId="77777777" w:rsidTr="002F747B">
        <w:trPr>
          <w:trHeight w:val="54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615041E" w14:textId="77777777" w:rsidR="00DE7174" w:rsidRDefault="00DE7174" w:rsidP="009D163F">
            <w:pPr>
              <w:jc w:val="center"/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3519" w:type="dxa"/>
            <w:gridSpan w:val="3"/>
            <w:vAlign w:val="center"/>
          </w:tcPr>
          <w:p w14:paraId="7F4BD0C8" w14:textId="77777777" w:rsidR="00DE7174" w:rsidRDefault="00DE7174" w:rsidP="00DE7174">
            <w:pPr>
              <w:jc w:val="center"/>
            </w:pPr>
            <w:r>
              <w:rPr>
                <w:rFonts w:hint="eastAsia"/>
              </w:rPr>
              <w:t>正会員・賛助会員</w:t>
            </w:r>
          </w:p>
        </w:tc>
        <w:tc>
          <w:tcPr>
            <w:tcW w:w="1017" w:type="dxa"/>
            <w:vAlign w:val="center"/>
          </w:tcPr>
          <w:p w14:paraId="1A95795A" w14:textId="77777777" w:rsidR="00DE7174" w:rsidRDefault="00DE7174" w:rsidP="009D163F">
            <w:pPr>
              <w:jc w:val="center"/>
            </w:pPr>
            <w:r>
              <w:rPr>
                <w:rFonts w:hint="eastAsia"/>
              </w:rPr>
              <w:t>区</w:t>
            </w:r>
            <w:r w:rsidR="009D1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735D2C5D" w14:textId="77777777" w:rsidR="00DE7174" w:rsidRDefault="00DE7174" w:rsidP="009D163F">
            <w:pPr>
              <w:jc w:val="center"/>
            </w:pPr>
            <w:r>
              <w:rPr>
                <w:rFonts w:hint="eastAsia"/>
              </w:rPr>
              <w:t>個人・法人又は団体</w:t>
            </w:r>
          </w:p>
        </w:tc>
      </w:tr>
      <w:tr w:rsidR="009D163F" w14:paraId="7DB1F2D2" w14:textId="77777777" w:rsidTr="002F747B">
        <w:trPr>
          <w:trHeight w:val="314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20A3EE14" w14:textId="77777777" w:rsidR="009D163F" w:rsidRDefault="009D163F" w:rsidP="009D163F">
            <w:pPr>
              <w:jc w:val="center"/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7513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BF128AB" w14:textId="77777777" w:rsidR="009D163F" w:rsidRPr="009D163F" w:rsidRDefault="009D163F" w:rsidP="00DE7174">
            <w:pPr>
              <w:rPr>
                <w:w w:val="80"/>
                <w:sz w:val="21"/>
                <w:szCs w:val="21"/>
              </w:rPr>
            </w:pPr>
            <w:r w:rsidRPr="009D163F">
              <w:rPr>
                <w:rFonts w:hint="eastAsia"/>
                <w:w w:val="80"/>
                <w:sz w:val="21"/>
                <w:szCs w:val="21"/>
              </w:rPr>
              <w:t>フリガナ</w:t>
            </w:r>
          </w:p>
        </w:tc>
      </w:tr>
      <w:tr w:rsidR="009D163F" w14:paraId="67BA2C72" w14:textId="77777777" w:rsidTr="002F747B">
        <w:trPr>
          <w:trHeight w:val="759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2EBD662A" w14:textId="77777777" w:rsidR="009D163F" w:rsidRDefault="009D163F" w:rsidP="009D163F">
            <w:pPr>
              <w:jc w:val="center"/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305271C" w14:textId="77777777" w:rsidR="009D163F" w:rsidRDefault="009D163F" w:rsidP="00DE7174"/>
        </w:tc>
      </w:tr>
      <w:tr w:rsidR="009D163F" w14:paraId="3EC6CE1E" w14:textId="77777777" w:rsidTr="002F747B">
        <w:trPr>
          <w:trHeight w:val="293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6C47F1FF" w14:textId="77777777" w:rsidR="009D163F" w:rsidRDefault="009D163F" w:rsidP="009D163F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1F1BA2A6" w14:textId="77777777" w:rsidR="009D163F" w:rsidRDefault="009D163F" w:rsidP="009D163F">
            <w:pPr>
              <w:jc w:val="center"/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7513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23B7A13" w14:textId="77777777" w:rsidR="009D163F" w:rsidRPr="009D163F" w:rsidRDefault="009D163F" w:rsidP="007C5FB2">
            <w:pPr>
              <w:rPr>
                <w:w w:val="80"/>
                <w:sz w:val="21"/>
                <w:szCs w:val="21"/>
              </w:rPr>
            </w:pPr>
            <w:r w:rsidRPr="009D163F">
              <w:rPr>
                <w:rFonts w:hint="eastAsia"/>
                <w:w w:val="80"/>
                <w:sz w:val="21"/>
                <w:szCs w:val="21"/>
              </w:rPr>
              <w:t>フリガナ</w:t>
            </w:r>
          </w:p>
        </w:tc>
      </w:tr>
      <w:tr w:rsidR="009D163F" w14:paraId="7B80D7DD" w14:textId="77777777" w:rsidTr="002F747B">
        <w:trPr>
          <w:trHeight w:val="761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BDE3CF9" w14:textId="77777777" w:rsidR="009D163F" w:rsidRDefault="009D163F" w:rsidP="009D163F">
            <w:pPr>
              <w:jc w:val="center"/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7D618C3" w14:textId="77777777" w:rsidR="009D163F" w:rsidRPr="001F6799" w:rsidRDefault="001F6799" w:rsidP="007C5F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1F6799">
              <w:rPr>
                <w:rFonts w:hint="eastAsia"/>
                <w:sz w:val="21"/>
                <w:szCs w:val="21"/>
              </w:rPr>
              <w:t xml:space="preserve">　　　　　　　㊞</w:t>
            </w:r>
          </w:p>
        </w:tc>
      </w:tr>
      <w:tr w:rsidR="009D163F" w14:paraId="2DE6AD7A" w14:textId="77777777" w:rsidTr="002F747B">
        <w:trPr>
          <w:trHeight w:val="1113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8E63020" w14:textId="77777777" w:rsidR="009D163F" w:rsidRDefault="009D163F" w:rsidP="009D163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51D0F266" w14:textId="77777777" w:rsidR="009D163F" w:rsidRDefault="009D163F" w:rsidP="009D163F">
            <w:r>
              <w:rPr>
                <w:rFonts w:hint="eastAsia"/>
              </w:rPr>
              <w:t>〒　　　－</w:t>
            </w:r>
          </w:p>
          <w:p w14:paraId="57F0046D" w14:textId="77777777" w:rsidR="009D163F" w:rsidRDefault="009D163F" w:rsidP="009D163F"/>
        </w:tc>
      </w:tr>
      <w:tr w:rsidR="00C74B88" w14:paraId="1A9FE7F6" w14:textId="77777777" w:rsidTr="002F747B">
        <w:trPr>
          <w:trHeight w:val="2702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59A0009" w14:textId="77777777" w:rsidR="00C74B88" w:rsidRDefault="00C74B88" w:rsidP="009D163F">
            <w:pPr>
              <w:jc w:val="center"/>
            </w:pPr>
            <w:r>
              <w:rPr>
                <w:rFonts w:hint="eastAsia"/>
              </w:rPr>
              <w:t>事業内容等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7FFFFD28" w14:textId="77777777" w:rsidR="00C74B88" w:rsidRDefault="00C74B88" w:rsidP="009D163F"/>
        </w:tc>
      </w:tr>
      <w:tr w:rsidR="009D163F" w14:paraId="431849B2" w14:textId="77777777" w:rsidTr="002F747B">
        <w:trPr>
          <w:trHeight w:val="425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039288BC" w14:textId="77777777" w:rsidR="009D163F" w:rsidRDefault="009D163F" w:rsidP="009D163F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545" w:type="dxa"/>
            <w:vAlign w:val="center"/>
          </w:tcPr>
          <w:p w14:paraId="279448E6" w14:textId="77777777" w:rsidR="009D163F" w:rsidRDefault="009D163F" w:rsidP="00DE7174">
            <w:r>
              <w:rPr>
                <w:rFonts w:hint="eastAsia"/>
              </w:rPr>
              <w:t>担当者名</w:t>
            </w:r>
          </w:p>
        </w:tc>
        <w:tc>
          <w:tcPr>
            <w:tcW w:w="5968" w:type="dxa"/>
            <w:gridSpan w:val="4"/>
            <w:tcBorders>
              <w:right w:val="single" w:sz="12" w:space="0" w:color="auto"/>
            </w:tcBorders>
            <w:vAlign w:val="center"/>
          </w:tcPr>
          <w:p w14:paraId="7EBD66A8" w14:textId="77777777" w:rsidR="009D163F" w:rsidRDefault="009D163F" w:rsidP="009D163F"/>
        </w:tc>
      </w:tr>
      <w:tr w:rsidR="009D163F" w14:paraId="4BB42CE6" w14:textId="77777777" w:rsidTr="002F747B">
        <w:trPr>
          <w:trHeight w:val="4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5D00583" w14:textId="77777777" w:rsidR="009D163F" w:rsidRDefault="009D163F" w:rsidP="009D163F">
            <w:pPr>
              <w:jc w:val="center"/>
            </w:pPr>
          </w:p>
        </w:tc>
        <w:tc>
          <w:tcPr>
            <w:tcW w:w="1545" w:type="dxa"/>
            <w:vAlign w:val="center"/>
          </w:tcPr>
          <w:p w14:paraId="68702FE1" w14:textId="77777777" w:rsidR="009D163F" w:rsidRDefault="009D163F" w:rsidP="00DE7174">
            <w:r>
              <w:rPr>
                <w:rFonts w:hint="eastAsia"/>
              </w:rPr>
              <w:t>電話番号</w:t>
            </w:r>
          </w:p>
        </w:tc>
        <w:tc>
          <w:tcPr>
            <w:tcW w:w="5968" w:type="dxa"/>
            <w:gridSpan w:val="4"/>
            <w:tcBorders>
              <w:right w:val="single" w:sz="12" w:space="0" w:color="auto"/>
            </w:tcBorders>
            <w:vAlign w:val="center"/>
          </w:tcPr>
          <w:p w14:paraId="32E9BAE8" w14:textId="77777777" w:rsidR="009D163F" w:rsidRDefault="009D163F" w:rsidP="009D163F">
            <w:r>
              <w:rPr>
                <w:rFonts w:hint="eastAsia"/>
              </w:rPr>
              <w:t xml:space="preserve">　　　　　　　（　　　　　　）</w:t>
            </w:r>
          </w:p>
        </w:tc>
      </w:tr>
      <w:tr w:rsidR="009D163F" w14:paraId="4C27E424" w14:textId="77777777" w:rsidTr="002F747B">
        <w:trPr>
          <w:trHeight w:val="4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5A2B4C7E" w14:textId="77777777" w:rsidR="009D163F" w:rsidRDefault="009D163F" w:rsidP="009D163F">
            <w:pPr>
              <w:jc w:val="center"/>
            </w:pPr>
          </w:p>
        </w:tc>
        <w:tc>
          <w:tcPr>
            <w:tcW w:w="1545" w:type="dxa"/>
            <w:vAlign w:val="center"/>
          </w:tcPr>
          <w:p w14:paraId="4A226EEA" w14:textId="77777777" w:rsidR="009D163F" w:rsidRDefault="009D163F" w:rsidP="004501FF">
            <w:r>
              <w:rPr>
                <w:rFonts w:hint="eastAsia"/>
              </w:rPr>
              <w:t>ＦＡＸ番号</w:t>
            </w:r>
          </w:p>
        </w:tc>
        <w:tc>
          <w:tcPr>
            <w:tcW w:w="5968" w:type="dxa"/>
            <w:gridSpan w:val="4"/>
            <w:tcBorders>
              <w:right w:val="single" w:sz="12" w:space="0" w:color="auto"/>
            </w:tcBorders>
            <w:vAlign w:val="center"/>
          </w:tcPr>
          <w:p w14:paraId="2605EB7D" w14:textId="77777777" w:rsidR="009D163F" w:rsidRDefault="009D163F" w:rsidP="004501FF">
            <w:r>
              <w:rPr>
                <w:rFonts w:hint="eastAsia"/>
              </w:rPr>
              <w:t xml:space="preserve">　　　　　　　（　　　　　　）</w:t>
            </w:r>
          </w:p>
        </w:tc>
      </w:tr>
      <w:tr w:rsidR="009D163F" w14:paraId="772396B0" w14:textId="77777777" w:rsidTr="002F747B">
        <w:trPr>
          <w:trHeight w:val="4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16808BA" w14:textId="77777777" w:rsidR="009D163F" w:rsidRDefault="009D163F" w:rsidP="009D163F">
            <w:pPr>
              <w:jc w:val="center"/>
            </w:pPr>
          </w:p>
        </w:tc>
        <w:tc>
          <w:tcPr>
            <w:tcW w:w="1545" w:type="dxa"/>
            <w:vAlign w:val="center"/>
          </w:tcPr>
          <w:p w14:paraId="7F23A4A1" w14:textId="77777777" w:rsidR="009D163F" w:rsidRDefault="009D163F" w:rsidP="00DE7174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5968" w:type="dxa"/>
            <w:gridSpan w:val="4"/>
            <w:tcBorders>
              <w:right w:val="single" w:sz="12" w:space="0" w:color="auto"/>
            </w:tcBorders>
            <w:vAlign w:val="center"/>
          </w:tcPr>
          <w:p w14:paraId="156FA542" w14:textId="77777777" w:rsidR="009D163F" w:rsidRDefault="009D163F" w:rsidP="009D163F"/>
        </w:tc>
      </w:tr>
      <w:tr w:rsidR="009D163F" w14:paraId="3034209F" w14:textId="77777777" w:rsidTr="002F747B">
        <w:trPr>
          <w:trHeight w:val="833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58C33E" w14:textId="77777777" w:rsidR="009D163F" w:rsidRDefault="009D163F" w:rsidP="009D163F">
            <w:pPr>
              <w:jc w:val="center"/>
            </w:pPr>
            <w:r>
              <w:rPr>
                <w:rFonts w:hint="eastAsia"/>
              </w:rPr>
              <w:t>会費口数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14:paraId="0746EB2F" w14:textId="77777777" w:rsidR="009D163F" w:rsidRDefault="009D163F" w:rsidP="00DE7174">
            <w:r>
              <w:rPr>
                <w:rFonts w:hint="eastAsia"/>
              </w:rPr>
              <w:t xml:space="preserve">　　　　　　　　　　口</w:t>
            </w:r>
          </w:p>
        </w:tc>
        <w:tc>
          <w:tcPr>
            <w:tcW w:w="439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B90C64" w14:textId="77777777" w:rsidR="009D163F" w:rsidRDefault="009D163F" w:rsidP="00DE7174">
            <w:r>
              <w:rPr>
                <w:rFonts w:hint="eastAsia"/>
              </w:rPr>
              <w:t>１口以上のお申し込みが必要です</w:t>
            </w:r>
          </w:p>
          <w:p w14:paraId="441D3983" w14:textId="77777777" w:rsidR="009D163F" w:rsidRDefault="009D163F" w:rsidP="00DE7174">
            <w:r>
              <w:rPr>
                <w:rFonts w:hint="eastAsia"/>
              </w:rPr>
              <w:t>正会員は、社員総会の議決権があります</w:t>
            </w:r>
          </w:p>
        </w:tc>
      </w:tr>
    </w:tbl>
    <w:p w14:paraId="5AD438EB" w14:textId="77777777" w:rsidR="00DE7174" w:rsidRDefault="00DE7174"/>
    <w:p w14:paraId="1A988250" w14:textId="77777777" w:rsidR="00DE7174" w:rsidRDefault="00DE7174"/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2126"/>
        <w:gridCol w:w="1275"/>
        <w:gridCol w:w="1276"/>
        <w:gridCol w:w="1276"/>
      </w:tblGrid>
      <w:tr w:rsidR="002F747B" w14:paraId="189A97A6" w14:textId="77777777" w:rsidTr="002F747B">
        <w:tc>
          <w:tcPr>
            <w:tcW w:w="5953" w:type="dxa"/>
            <w:gridSpan w:val="4"/>
          </w:tcPr>
          <w:p w14:paraId="67CC02F6" w14:textId="77777777" w:rsidR="002F747B" w:rsidRDefault="002F747B" w:rsidP="002F747B">
            <w:pPr>
              <w:jc w:val="center"/>
            </w:pPr>
            <w:r>
              <w:rPr>
                <w:rFonts w:hint="eastAsia"/>
              </w:rPr>
              <w:t>事務局処理欄</w:t>
            </w:r>
          </w:p>
        </w:tc>
      </w:tr>
      <w:tr w:rsidR="002F747B" w14:paraId="67F895DB" w14:textId="77777777" w:rsidTr="002F747B">
        <w:tc>
          <w:tcPr>
            <w:tcW w:w="2126" w:type="dxa"/>
          </w:tcPr>
          <w:p w14:paraId="7DB86D94" w14:textId="77777777" w:rsidR="002F747B" w:rsidRDefault="002F747B" w:rsidP="002F747B">
            <w:pPr>
              <w:jc w:val="center"/>
            </w:pPr>
            <w:r>
              <w:rPr>
                <w:rFonts w:hint="eastAsia"/>
              </w:rPr>
              <w:t>受　付　日</w:t>
            </w:r>
          </w:p>
        </w:tc>
        <w:tc>
          <w:tcPr>
            <w:tcW w:w="1275" w:type="dxa"/>
          </w:tcPr>
          <w:p w14:paraId="2750C266" w14:textId="77777777" w:rsidR="002F747B" w:rsidRDefault="002F747B" w:rsidP="002F747B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1276" w:type="dxa"/>
          </w:tcPr>
          <w:p w14:paraId="603E91CD" w14:textId="77777777" w:rsidR="002F747B" w:rsidRDefault="002F747B" w:rsidP="002F747B">
            <w:pPr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276" w:type="dxa"/>
          </w:tcPr>
          <w:p w14:paraId="5B6C6201" w14:textId="77777777" w:rsidR="002F747B" w:rsidRDefault="002F747B" w:rsidP="002F747B">
            <w:pPr>
              <w:jc w:val="center"/>
            </w:pPr>
            <w:r>
              <w:rPr>
                <w:rFonts w:hint="eastAsia"/>
              </w:rPr>
              <w:t>会　長</w:t>
            </w:r>
          </w:p>
        </w:tc>
      </w:tr>
      <w:tr w:rsidR="002F747B" w14:paraId="4BEDBE92" w14:textId="77777777" w:rsidTr="002F747B">
        <w:trPr>
          <w:trHeight w:val="985"/>
        </w:trPr>
        <w:tc>
          <w:tcPr>
            <w:tcW w:w="2126" w:type="dxa"/>
          </w:tcPr>
          <w:p w14:paraId="4699D610" w14:textId="77777777" w:rsidR="002F747B" w:rsidRDefault="002F747B"/>
        </w:tc>
        <w:tc>
          <w:tcPr>
            <w:tcW w:w="1275" w:type="dxa"/>
          </w:tcPr>
          <w:p w14:paraId="16B6060C" w14:textId="77777777" w:rsidR="002F747B" w:rsidRDefault="002F747B"/>
        </w:tc>
        <w:tc>
          <w:tcPr>
            <w:tcW w:w="1276" w:type="dxa"/>
          </w:tcPr>
          <w:p w14:paraId="6012B2DB" w14:textId="77777777" w:rsidR="002F747B" w:rsidRDefault="002F747B"/>
        </w:tc>
        <w:tc>
          <w:tcPr>
            <w:tcW w:w="1276" w:type="dxa"/>
          </w:tcPr>
          <w:p w14:paraId="486453C0" w14:textId="77777777" w:rsidR="002F747B" w:rsidRDefault="002F747B"/>
        </w:tc>
      </w:tr>
    </w:tbl>
    <w:p w14:paraId="7AB4CE5D" w14:textId="77777777" w:rsidR="00DE7174" w:rsidRDefault="00DE7174"/>
    <w:sectPr w:rsidR="00DE7174" w:rsidSect="002F747B">
      <w:pgSz w:w="11906" w:h="16838" w:code="9"/>
      <w:pgMar w:top="1021" w:right="1361" w:bottom="851" w:left="1361" w:header="851" w:footer="992" w:gutter="0"/>
      <w:cols w:space="425"/>
      <w:docGrid w:type="linesAndChars" w:linePitch="35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A48FB" w14:textId="77777777" w:rsidR="00E4175E" w:rsidRDefault="00E4175E" w:rsidP="002F747B">
      <w:r>
        <w:separator/>
      </w:r>
    </w:p>
  </w:endnote>
  <w:endnote w:type="continuationSeparator" w:id="0">
    <w:p w14:paraId="7F811338" w14:textId="77777777" w:rsidR="00E4175E" w:rsidRDefault="00E4175E" w:rsidP="002F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D02B5" w14:textId="77777777" w:rsidR="00E4175E" w:rsidRDefault="00E4175E" w:rsidP="002F747B">
      <w:r>
        <w:separator/>
      </w:r>
    </w:p>
  </w:footnote>
  <w:footnote w:type="continuationSeparator" w:id="0">
    <w:p w14:paraId="7A012BBB" w14:textId="77777777" w:rsidR="00E4175E" w:rsidRDefault="00E4175E" w:rsidP="002F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attachedTemplate r:id="rId1"/>
  <w:defaultTabStop w:val="840"/>
  <w:drawingGridHorizontalSpacing w:val="112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174"/>
    <w:rsid w:val="00197670"/>
    <w:rsid w:val="001F6799"/>
    <w:rsid w:val="002F747B"/>
    <w:rsid w:val="00881551"/>
    <w:rsid w:val="009A2709"/>
    <w:rsid w:val="009D163F"/>
    <w:rsid w:val="00B9285A"/>
    <w:rsid w:val="00C74B88"/>
    <w:rsid w:val="00CD4BBE"/>
    <w:rsid w:val="00DE7174"/>
    <w:rsid w:val="00E4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AB3760"/>
  <w15:docId w15:val="{689289CA-E16E-456F-B7AF-9B5119AC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67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28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74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747B"/>
    <w:rPr>
      <w:sz w:val="22"/>
    </w:rPr>
  </w:style>
  <w:style w:type="paragraph" w:styleId="a8">
    <w:name w:val="footer"/>
    <w:basedOn w:val="a"/>
    <w:link w:val="a9"/>
    <w:uiPriority w:val="99"/>
    <w:unhideWhenUsed/>
    <w:rsid w:val="002F74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747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utama\Desktop\11pt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645A-E900-47D3-8198-B59D5FE9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11pt</Template>
  <TotalTime>200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okutama</dc:creator>
  <cp:lastModifiedBy>kanko</cp:lastModifiedBy>
  <cp:revision>4</cp:revision>
  <cp:lastPrinted>2020-04-21T02:15:00Z</cp:lastPrinted>
  <dcterms:created xsi:type="dcterms:W3CDTF">2015-03-01T02:23:00Z</dcterms:created>
  <dcterms:modified xsi:type="dcterms:W3CDTF">2020-04-21T02:20:00Z</dcterms:modified>
</cp:coreProperties>
</file>